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513CB7D0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CE39BD">
              <w:t xml:space="preserve"> </w:t>
            </w:r>
            <w:r w:rsidR="00372F7F">
              <w:t xml:space="preserve">Jan </w:t>
            </w:r>
            <w:r w:rsidR="001C5F7D">
              <w:t>26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187F388D" w14:textId="77777777" w:rsidR="001C5F7D" w:rsidRDefault="001C5F7D" w:rsidP="001C5F7D">
            <w:r>
              <w:t xml:space="preserve">TLW increase understanding in reading and writing by identify types of words in a sentence. </w:t>
            </w:r>
          </w:p>
          <w:p w14:paraId="63A93949" w14:textId="77777777" w:rsidR="001C5F7D" w:rsidRDefault="001C5F7D" w:rsidP="001C5F7D">
            <w:r>
              <w:t>TLW understand prefixes and suffixes</w:t>
            </w:r>
          </w:p>
          <w:p w14:paraId="6E078AF8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416435B8" w14:textId="77777777" w:rsidR="00D55512" w:rsidRPr="002B6CD2" w:rsidRDefault="00D55512" w:rsidP="00D55512">
            <w:pPr>
              <w:rPr>
                <w:lang w:val="es-MX"/>
              </w:rPr>
            </w:pPr>
            <w:r w:rsidRPr="002B6CD2">
              <w:rPr>
                <w:b/>
                <w:u w:val="single"/>
                <w:lang w:val="es-MX"/>
              </w:rPr>
              <w:t>DO NOW</w:t>
            </w:r>
            <w:r>
              <w:rPr>
                <w:lang w:val="es-MX"/>
              </w:rPr>
              <w:t>:  Falso amigo # 25 empress  ≠ empresa</w:t>
            </w:r>
            <w:r w:rsidRPr="002B6CD2">
              <w:rPr>
                <w:lang w:val="es-MX"/>
              </w:rPr>
              <w:t xml:space="preserve">  </w:t>
            </w:r>
          </w:p>
          <w:p w14:paraId="3C6D9BA0" w14:textId="77777777" w:rsidR="00D55512" w:rsidRPr="00B070DE" w:rsidRDefault="00D55512" w:rsidP="00D55512">
            <w:r w:rsidRPr="001E4616">
              <w:t xml:space="preserve">Write one sentence in Spanish with the word </w:t>
            </w:r>
            <w:r>
              <w:t xml:space="preserve">empresa </w:t>
            </w:r>
            <w:r w:rsidRPr="001E4616">
              <w:t xml:space="preserve">and one sentence in English with the word </w:t>
            </w:r>
            <w:r>
              <w:t>empress</w:t>
            </w:r>
            <w:r w:rsidRPr="001E4616">
              <w:t xml:space="preserve">. </w:t>
            </w:r>
          </w:p>
          <w:p w14:paraId="53F8236A" w14:textId="77777777" w:rsidR="00D55512" w:rsidRDefault="00D55512" w:rsidP="00D55512">
            <w:r w:rsidRPr="002B6CD2">
              <w:rPr>
                <w:b/>
                <w:u w:val="single"/>
              </w:rPr>
              <w:t>DIRECT  TEACH</w:t>
            </w:r>
            <w:r>
              <w:t xml:space="preserve">: How to use </w:t>
            </w:r>
            <w:r w:rsidRPr="002B6CD2">
              <w:t>parts of speech</w:t>
            </w:r>
            <w:r>
              <w:t xml:space="preserve"> to edit writing. </w:t>
            </w:r>
            <w:r w:rsidRPr="002B6CD2">
              <w:t xml:space="preserve"> </w:t>
            </w:r>
            <w:r>
              <w:t xml:space="preserve">Complementing spelling rules”, grammar, and puntuation. </w:t>
            </w:r>
          </w:p>
          <w:p w14:paraId="71736EA0" w14:textId="77777777" w:rsidR="00D55512" w:rsidRPr="002B6CD2" w:rsidRDefault="00D55512" w:rsidP="00D55512"/>
          <w:p w14:paraId="7467D726" w14:textId="77777777" w:rsidR="00D55512" w:rsidRDefault="00D55512" w:rsidP="00D5551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4EB5C3B7" w14:textId="77777777" w:rsidR="00D55512" w:rsidRPr="006B5388" w:rsidRDefault="00D55512" w:rsidP="00D55512">
            <w:r w:rsidRPr="006B5388">
              <w:t>How to use technology in class.</w:t>
            </w:r>
          </w:p>
          <w:p w14:paraId="2E222783" w14:textId="77777777" w:rsidR="00D55512" w:rsidRPr="006B5388" w:rsidRDefault="00D55512" w:rsidP="00D55512">
            <w:r w:rsidRPr="006B5388">
              <w:t>Sign up for remind 101</w:t>
            </w:r>
          </w:p>
          <w:p w14:paraId="6F5292DF" w14:textId="77777777" w:rsidR="00D55512" w:rsidRPr="002B6CD2" w:rsidRDefault="00D55512" w:rsidP="00D55512"/>
          <w:p w14:paraId="4DD95D63" w14:textId="77777777" w:rsidR="00D55512" w:rsidRDefault="00D55512" w:rsidP="00D5551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26E079DB" w14:textId="77777777" w:rsidR="00D55512" w:rsidRDefault="00D55512" w:rsidP="00D55512">
            <w:pPr>
              <w:rPr>
                <w:lang w:val="es-MX"/>
              </w:rPr>
            </w:pPr>
            <w:r w:rsidRPr="00C86BC2">
              <w:rPr>
                <w:lang w:val="es-MX"/>
              </w:rPr>
              <w:t>Answer prueba lesson 5 :</w:t>
            </w:r>
            <w:r>
              <w:rPr>
                <w:lang w:val="es-MX"/>
              </w:rPr>
              <w:t xml:space="preserve"> “</w:t>
            </w:r>
            <w:r w:rsidRPr="00C86BC2">
              <w:rPr>
                <w:lang w:val="es-MX"/>
              </w:rPr>
              <w:t>La trampa del coyote</w:t>
            </w:r>
            <w:r>
              <w:rPr>
                <w:lang w:val="es-MX"/>
              </w:rPr>
              <w:t>”</w:t>
            </w:r>
          </w:p>
          <w:p w14:paraId="0CAF86B3" w14:textId="77777777" w:rsidR="00D55512" w:rsidRPr="00C86BC2" w:rsidRDefault="00D55512" w:rsidP="00D55512">
            <w:pPr>
              <w:rPr>
                <w:lang w:val="es-MX"/>
              </w:rPr>
            </w:pPr>
          </w:p>
          <w:p w14:paraId="44CF4716" w14:textId="77777777" w:rsidR="00D55512" w:rsidRPr="006B5388" w:rsidRDefault="00D55512" w:rsidP="00D5551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4D06B974" w14:textId="5EE6EA76" w:rsidR="006A0D12" w:rsidRDefault="00D55512" w:rsidP="00D55512">
            <w:pPr>
              <w:jc w:val="center"/>
              <w:rPr>
                <w:b/>
              </w:rPr>
            </w:pPr>
            <w:r>
              <w:t xml:space="preserve">Turn in </w:t>
            </w:r>
            <w:r w:rsidRPr="006B5388">
              <w:t xml:space="preserve">all missing assignments. </w:t>
            </w:r>
            <w:r>
              <w:t>Cut off day for progress report.</w:t>
            </w:r>
          </w:p>
          <w:p w14:paraId="7873F635" w14:textId="77777777" w:rsidR="006A0D12" w:rsidRDefault="006A0D12" w:rsidP="006A0D12">
            <w:pPr>
              <w:rPr>
                <w:b/>
              </w:rPr>
            </w:pPr>
          </w:p>
          <w:p w14:paraId="39FC1147" w14:textId="38383456" w:rsidR="00640A78" w:rsidRPr="006A0D12" w:rsidRDefault="00640A78" w:rsidP="006A0D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790" w:type="dxa"/>
          </w:tcPr>
          <w:p w14:paraId="2E6CAFB3" w14:textId="77777777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5ECDBCC2" w14:textId="77777777" w:rsidR="001C5F7D" w:rsidRPr="002B6CD2" w:rsidRDefault="001C5F7D" w:rsidP="001C5F7D">
            <w:r w:rsidRPr="002B6CD2">
              <w:t>Brain pop.com\</w:t>
            </w:r>
            <w:r>
              <w:t xml:space="preserve"> </w:t>
            </w:r>
            <w:r w:rsidRPr="002B6CD2">
              <w:t xml:space="preserve">español </w:t>
            </w:r>
          </w:p>
          <w:p w14:paraId="15CF5744" w14:textId="77777777" w:rsidR="001C5F7D" w:rsidRPr="002B6CD2" w:rsidRDefault="001C5F7D" w:rsidP="001C5F7D">
            <w:pPr>
              <w:rPr>
                <w:lang w:val="es-MX"/>
              </w:rPr>
            </w:pPr>
            <w:r w:rsidRPr="002B6CD2">
              <w:rPr>
                <w:lang w:val="es-MX"/>
              </w:rPr>
              <w:t>Quizlet.com</w:t>
            </w:r>
          </w:p>
          <w:p w14:paraId="4E5377AF" w14:textId="77777777" w:rsidR="001C5F7D" w:rsidRPr="002B6CD2" w:rsidRDefault="001C5F7D" w:rsidP="001C5F7D">
            <w:pPr>
              <w:rPr>
                <w:lang w:val="es-MX"/>
              </w:rPr>
            </w:pPr>
            <w:r w:rsidRPr="002B6CD2">
              <w:rPr>
                <w:lang w:val="es-MX"/>
              </w:rPr>
              <w:t xml:space="preserve">Apuntes de lalengua.com </w:t>
            </w:r>
          </w:p>
          <w:p w14:paraId="5E9DD1C6" w14:textId="77777777" w:rsidR="00A75188" w:rsidRDefault="001C5F7D" w:rsidP="001C5F7D">
            <w:pPr>
              <w:rPr>
                <w:lang w:val="es-MX"/>
              </w:rPr>
            </w:pPr>
            <w:r w:rsidRPr="002B6CD2">
              <w:rPr>
                <w:lang w:val="es-MX"/>
              </w:rPr>
              <w:t>Book “Sendas literarias 1”</w:t>
            </w:r>
          </w:p>
          <w:p w14:paraId="5446A3D5" w14:textId="77777777" w:rsidR="00D21656" w:rsidRDefault="00D21656" w:rsidP="001C5F7D">
            <w:pPr>
              <w:rPr>
                <w:lang w:val="es-MX"/>
              </w:rPr>
            </w:pPr>
          </w:p>
          <w:p w14:paraId="684EA15B" w14:textId="69832955" w:rsidR="00D21656" w:rsidRPr="00B14789" w:rsidRDefault="00D21656" w:rsidP="001C5F7D">
            <w:r>
              <w:rPr>
                <w:lang w:val="es-MX"/>
              </w:rPr>
              <w:t xml:space="preserve">Español </w:t>
            </w:r>
          </w:p>
        </w:tc>
      </w:tr>
      <w:tr w:rsidR="00640A78" w:rsidRPr="00186261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28A95FD1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 </w:t>
            </w:r>
            <w:r w:rsidR="001E4616">
              <w:t xml:space="preserve"> </w:t>
            </w:r>
            <w:r w:rsidR="00510B9A" w:rsidRPr="00510B9A">
              <w:t>Tuesday</w:t>
            </w:r>
            <w:r w:rsidR="00510B9A">
              <w:t xml:space="preserve"> </w:t>
            </w:r>
            <w:r w:rsidR="008D6882">
              <w:t>\</w:t>
            </w:r>
            <w:r w:rsidR="00510B9A">
              <w:t xml:space="preserve"> </w:t>
            </w:r>
            <w:r w:rsidR="001C5F7D" w:rsidRPr="00B1783E">
              <w:t xml:space="preserve">Wednesday </w:t>
            </w:r>
            <w:r w:rsidR="006F131A">
              <w:t xml:space="preserve">Jan </w:t>
            </w:r>
            <w:r w:rsidR="00510B9A">
              <w:t>2</w:t>
            </w:r>
            <w:r w:rsidR="001C5F7D">
              <w:t>7-28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65D40282" w14:textId="77777777" w:rsidR="006F131A" w:rsidRDefault="006F131A" w:rsidP="006F131A">
            <w:r>
              <w:t xml:space="preserve">TLW demonstrate understanding of Spanish by reading and answering questions. </w:t>
            </w:r>
          </w:p>
          <w:p w14:paraId="11711A02" w14:textId="77777777" w:rsidR="006F131A" w:rsidRDefault="006F131A" w:rsidP="006F131A">
            <w:r>
              <w:t xml:space="preserve">TLW increase understanding in reading and writing by identify types of words in a sentence. </w:t>
            </w:r>
          </w:p>
          <w:p w14:paraId="0FA46BE5" w14:textId="24A90ABD" w:rsidR="00B1783E" w:rsidRDefault="006F131A" w:rsidP="006F131A">
            <w:r>
              <w:t xml:space="preserve">TLW understand </w:t>
            </w:r>
            <w:r w:rsidR="001C5F7D">
              <w:t xml:space="preserve">tense and mode of verb. </w:t>
            </w:r>
          </w:p>
          <w:p w14:paraId="4E42F0F4" w14:textId="79089C5D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amigos  and writing sentences using 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37F9E88F" w14:textId="77777777" w:rsidR="00735991" w:rsidRPr="00735991" w:rsidRDefault="00510B9A" w:rsidP="00735991">
            <w:pPr>
              <w:rPr>
                <w:b/>
                <w:u w:val="single"/>
              </w:rPr>
            </w:pPr>
            <w:r w:rsidRPr="00735991">
              <w:rPr>
                <w:b/>
                <w:u w:val="single"/>
              </w:rPr>
              <w:t>DO NOW</w:t>
            </w:r>
            <w:r w:rsidR="00735991" w:rsidRPr="00735991">
              <w:rPr>
                <w:b/>
                <w:u w:val="single"/>
              </w:rPr>
              <w:t xml:space="preserve">: </w:t>
            </w:r>
          </w:p>
          <w:p w14:paraId="19CA5CFF" w14:textId="35BA0293" w:rsidR="00735991" w:rsidRPr="00735991" w:rsidRDefault="00735991" w:rsidP="00735991">
            <w:r w:rsidRPr="00735991">
              <w:t>Copy sentence from board</w:t>
            </w:r>
          </w:p>
          <w:p w14:paraId="34EB3F7F" w14:textId="095B975C" w:rsidR="00510B9A" w:rsidRPr="00B070DE" w:rsidRDefault="00510B9A" w:rsidP="00735991">
            <w:r w:rsidRPr="001E4616">
              <w:t xml:space="preserve"> </w:t>
            </w:r>
          </w:p>
          <w:p w14:paraId="7EC45B32" w14:textId="59E0204F" w:rsidR="001C5F7D" w:rsidRDefault="00735991" w:rsidP="00510B9A">
            <w:r w:rsidRPr="00626565">
              <w:rPr>
                <w:b/>
                <w:u w:val="single"/>
              </w:rPr>
              <w:t>DIRECT TEACH</w:t>
            </w:r>
            <w:r w:rsidR="00510B9A" w:rsidRPr="00626565">
              <w:t xml:space="preserve">: </w:t>
            </w:r>
            <w:r w:rsidR="00626565" w:rsidRPr="00626565">
              <w:t>Review part of speech and prefix and suffixes.</w:t>
            </w:r>
          </w:p>
          <w:p w14:paraId="65A756E0" w14:textId="77777777" w:rsidR="00735991" w:rsidRPr="00626565" w:rsidRDefault="00735991" w:rsidP="00510B9A"/>
          <w:p w14:paraId="32058CB4" w14:textId="4BC3A4B0" w:rsidR="00510B9A" w:rsidRDefault="00510B9A" w:rsidP="001C5F7D">
            <w:pPr>
              <w:rPr>
                <w:b/>
              </w:rPr>
            </w:pPr>
            <w:r w:rsidRPr="001C5F7D">
              <w:rPr>
                <w:b/>
                <w:u w:val="single"/>
              </w:rPr>
              <w:t>GUIDED PRACTICE:</w:t>
            </w:r>
            <w:r w:rsidRPr="001C5F7D">
              <w:rPr>
                <w:b/>
              </w:rPr>
              <w:t xml:space="preserve">  </w:t>
            </w:r>
          </w:p>
          <w:p w14:paraId="6236A938" w14:textId="6100F8A4" w:rsidR="00626565" w:rsidRDefault="00626565" w:rsidP="001C5F7D">
            <w:r>
              <w:t>Go over d</w:t>
            </w:r>
            <w:r w:rsidR="00735991">
              <w:t xml:space="preserve">efinitions for parts of speech, and analyze sentences indicating </w:t>
            </w:r>
          </w:p>
          <w:p w14:paraId="2774ED63" w14:textId="77777777" w:rsidR="001C5F7D" w:rsidRPr="001C5F7D" w:rsidRDefault="001C5F7D" w:rsidP="001C5F7D"/>
          <w:p w14:paraId="19F3AA5D" w14:textId="77777777" w:rsidR="00510B9A" w:rsidRDefault="00510B9A" w:rsidP="00510B9A">
            <w:pPr>
              <w:rPr>
                <w:b/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INDEPENDENT PRACTICE:</w:t>
            </w:r>
            <w:r w:rsidRPr="002D07AE">
              <w:rPr>
                <w:b/>
                <w:lang w:val="es-MX"/>
              </w:rPr>
              <w:t xml:space="preserve">  </w:t>
            </w:r>
          </w:p>
          <w:p w14:paraId="7D4FA7F5" w14:textId="47E02E79" w:rsidR="00735991" w:rsidRDefault="00735991" w:rsidP="00510B9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Complete prueba lección 5 </w:t>
            </w:r>
          </w:p>
          <w:p w14:paraId="39D06BE2" w14:textId="0044E7C9" w:rsidR="00510B9A" w:rsidRDefault="00510B9A" w:rsidP="00510B9A">
            <w:pPr>
              <w:rPr>
                <w:lang w:val="es-MX"/>
              </w:rPr>
            </w:pPr>
          </w:p>
          <w:p w14:paraId="440EA10A" w14:textId="77777777" w:rsidR="001C5F7D" w:rsidRPr="002D07AE" w:rsidRDefault="001C5F7D" w:rsidP="00510B9A">
            <w:pPr>
              <w:rPr>
                <w:lang w:val="es-MX"/>
              </w:rPr>
            </w:pPr>
          </w:p>
          <w:p w14:paraId="0BC79CB7" w14:textId="77777777" w:rsidR="00510B9A" w:rsidRPr="002D07AE" w:rsidRDefault="00510B9A" w:rsidP="00510B9A">
            <w:pPr>
              <w:rPr>
                <w:b/>
                <w:u w:val="single"/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Re-TEACH, INTRODUCE  HOMEWOK:</w:t>
            </w:r>
          </w:p>
          <w:p w14:paraId="0EB9BD73" w14:textId="77777777" w:rsidR="00640A78" w:rsidRPr="006B5388" w:rsidRDefault="00640A78" w:rsidP="00B1783E">
            <w:pPr>
              <w:rPr>
                <w:lang w:val="es-MX"/>
              </w:rPr>
            </w:pPr>
          </w:p>
          <w:p w14:paraId="0E0B2238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314DC8FF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1024A0F4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683F5A99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618394FE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0FF7C651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2F7FD670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3D3E3C02" w14:textId="5C2C79E9" w:rsidR="00B1783E" w:rsidRPr="006B5388" w:rsidRDefault="00B1783E" w:rsidP="00B1783E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41E83382" w14:textId="77777777" w:rsidR="00606462" w:rsidRPr="006B5388" w:rsidRDefault="734561F1" w:rsidP="00FF536F">
            <w:pPr>
              <w:rPr>
                <w:lang w:val="es-MX"/>
              </w:rPr>
            </w:pPr>
            <w:r w:rsidRPr="006B5388">
              <w:rPr>
                <w:lang w:val="es-MX"/>
              </w:rPr>
              <w:t xml:space="preserve"> </w:t>
            </w:r>
          </w:p>
          <w:p w14:paraId="16720205" w14:textId="77777777" w:rsidR="00206A80" w:rsidRDefault="00206A80" w:rsidP="00206A80">
            <w:r>
              <w:t>Power point presentation</w:t>
            </w:r>
          </w:p>
          <w:p w14:paraId="2EC42D72" w14:textId="77777777" w:rsidR="00206A80" w:rsidRDefault="00206A80" w:rsidP="00206A80">
            <w:r>
              <w:t xml:space="preserve">Graphic organizers </w:t>
            </w:r>
          </w:p>
          <w:p w14:paraId="371027A9" w14:textId="77777777" w:rsidR="00206A80" w:rsidRDefault="00206A80" w:rsidP="00206A80">
            <w:r>
              <w:t xml:space="preserve">Note taking </w:t>
            </w:r>
          </w:p>
          <w:p w14:paraId="01CE4F8C" w14:textId="77777777" w:rsidR="00206A80" w:rsidRDefault="00206A80" w:rsidP="00206A80">
            <w:r>
              <w:t>Hand outs</w:t>
            </w:r>
          </w:p>
          <w:p w14:paraId="62CE5678" w14:textId="77777777" w:rsidR="00206A80" w:rsidRDefault="00206A80" w:rsidP="00206A80">
            <w:r>
              <w:t xml:space="preserve">Brain pop.com\español </w:t>
            </w:r>
          </w:p>
          <w:p w14:paraId="20D824AC" w14:textId="77777777" w:rsidR="00206A80" w:rsidRPr="00206A80" w:rsidRDefault="00206A80" w:rsidP="00206A80">
            <w:pPr>
              <w:rPr>
                <w:lang w:val="es-MX"/>
              </w:rPr>
            </w:pPr>
            <w:r w:rsidRPr="00206A80">
              <w:rPr>
                <w:lang w:val="es-MX"/>
              </w:rPr>
              <w:t>Quizlet.com</w:t>
            </w:r>
          </w:p>
          <w:p w14:paraId="1F039442" w14:textId="77777777" w:rsidR="00206A80" w:rsidRPr="00206A80" w:rsidRDefault="00206A80" w:rsidP="00206A80">
            <w:pPr>
              <w:rPr>
                <w:lang w:val="es-MX"/>
              </w:rPr>
            </w:pPr>
            <w:r w:rsidRPr="00206A80">
              <w:rPr>
                <w:lang w:val="es-MX"/>
              </w:rPr>
              <w:t xml:space="preserve">Apuntes de lalengua.com </w:t>
            </w:r>
          </w:p>
          <w:p w14:paraId="42BB7D54" w14:textId="77777777" w:rsidR="00925F72" w:rsidRDefault="00206A80" w:rsidP="00206A80">
            <w:r>
              <w:t>Book “Sendas literarias 1”</w:t>
            </w:r>
          </w:p>
          <w:p w14:paraId="2DC3E4E5" w14:textId="77777777" w:rsidR="00B1783E" w:rsidRDefault="00B1783E" w:rsidP="00206A80"/>
          <w:p w14:paraId="1790E408" w14:textId="5BE8DE06" w:rsidR="00B1783E" w:rsidRPr="00DB5CB4" w:rsidRDefault="00B1783E" w:rsidP="00B1783E"/>
        </w:tc>
      </w:tr>
      <w:tr w:rsidR="00640A78" w:rsidRPr="00206A80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5BFF787D" w14:textId="035E5B70" w:rsidR="00640A78" w:rsidRDefault="001C5F7D" w:rsidP="001C5F7D">
            <w:pPr>
              <w:ind w:left="113" w:right="113"/>
            </w:pPr>
            <w:r>
              <w:lastRenderedPageBreak/>
              <w:t xml:space="preserve">                               </w:t>
            </w:r>
            <w:r w:rsidR="00510B9A" w:rsidRPr="00510B9A">
              <w:t>Thursday</w:t>
            </w:r>
            <w:r w:rsidR="00510B9A">
              <w:t>\</w:t>
            </w:r>
            <w:r w:rsidRPr="00B14789">
              <w:t xml:space="preserve"> </w:t>
            </w:r>
            <w:r w:rsidRPr="00B14789">
              <w:t>Friday</w:t>
            </w:r>
            <w:r w:rsidR="002E1A0E" w:rsidRPr="002E1A0E">
              <w:t xml:space="preserve"> </w:t>
            </w:r>
            <w:r w:rsidR="00063FE8">
              <w:t xml:space="preserve">Jan </w:t>
            </w:r>
            <w:r>
              <w:t>29-30</w:t>
            </w:r>
          </w:p>
          <w:p w14:paraId="72BE4D64" w14:textId="77777777" w:rsidR="00640A78" w:rsidRDefault="00640A78" w:rsidP="00CB37DD">
            <w:pPr>
              <w:ind w:left="113" w:right="113"/>
              <w:jc w:val="center"/>
            </w:pP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057AB610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4FA736EA" w14:textId="77777777" w:rsidR="001C5F7D" w:rsidRDefault="001C5F7D" w:rsidP="001C5F7D">
            <w:r>
              <w:t xml:space="preserve">TLW increase understanding in reading and writing by identify types of words in a sentence. </w:t>
            </w:r>
          </w:p>
          <w:p w14:paraId="5CF28433" w14:textId="77777777" w:rsidR="001C5F7D" w:rsidRDefault="001C5F7D" w:rsidP="001C5F7D">
            <w:r>
              <w:t xml:space="preserve">TLW understand tense and mode of verb. </w:t>
            </w:r>
          </w:p>
          <w:p w14:paraId="5EC68685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Default="00063FE8" w:rsidP="006A0D12">
            <w:pPr>
              <w:rPr>
                <w:lang w:val="es-MX"/>
              </w:rPr>
            </w:pPr>
            <w:r w:rsidRPr="00626565">
              <w:rPr>
                <w:lang w:val="es-MX"/>
              </w:rPr>
              <w:t xml:space="preserve"> </w:t>
            </w:r>
          </w:p>
          <w:p w14:paraId="0D2B7B71" w14:textId="671EE127" w:rsidR="001161BA" w:rsidRPr="001161BA" w:rsidRDefault="006A0D12" w:rsidP="006A0D12">
            <w:r w:rsidRPr="001161BA">
              <w:rPr>
                <w:b/>
                <w:u w:val="single"/>
              </w:rPr>
              <w:t>DO NOW</w:t>
            </w:r>
            <w:r w:rsidRPr="001161BA">
              <w:t xml:space="preserve">: </w:t>
            </w:r>
            <w:r w:rsidR="001161BA" w:rsidRPr="001161BA">
              <w:t xml:space="preserve">Sign up for </w:t>
            </w:r>
            <w:r w:rsidR="001161BA">
              <w:t>ble</w:t>
            </w:r>
            <w:r w:rsidR="001161BA" w:rsidRPr="001161BA">
              <w:t>ndspace</w:t>
            </w:r>
            <w:r w:rsidR="001161BA">
              <w:t>.com</w:t>
            </w:r>
            <w:r w:rsidR="001161BA" w:rsidRPr="001161BA">
              <w:t xml:space="preserve"> </w:t>
            </w:r>
          </w:p>
          <w:p w14:paraId="135BB3E0" w14:textId="43D44747" w:rsidR="001161BA" w:rsidRPr="001161BA" w:rsidRDefault="00735991" w:rsidP="006A0D12">
            <w:r>
              <w:t xml:space="preserve">Follow directions in blendspace.com </w:t>
            </w:r>
            <w:bookmarkStart w:id="0" w:name="_GoBack"/>
            <w:bookmarkEnd w:id="0"/>
          </w:p>
          <w:p w14:paraId="563B7CCB" w14:textId="43291132" w:rsidR="006A0D12" w:rsidRPr="00626565" w:rsidRDefault="00626565" w:rsidP="006A0D12">
            <w:pPr>
              <w:rPr>
                <w:lang w:val="es-MX"/>
              </w:rPr>
            </w:pPr>
            <w:r w:rsidRPr="00626565">
              <w:rPr>
                <w:lang w:val="es-MX"/>
              </w:rPr>
              <w:t xml:space="preserve">Falso amigo # 32 escalator   ≠  escalador  </w:t>
            </w:r>
          </w:p>
          <w:p w14:paraId="432F630B" w14:textId="70201CF8" w:rsidR="006A0D12" w:rsidRPr="00B070DE" w:rsidRDefault="006A0D12" w:rsidP="006A0D12">
            <w:r w:rsidRPr="001E4616">
              <w:t xml:space="preserve">Write one sentence in Spanish with the word </w:t>
            </w:r>
            <w:r w:rsidR="00626565">
              <w:t>escalador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626565">
              <w:t>escalator</w:t>
            </w:r>
            <w:r w:rsidRPr="001E4616">
              <w:t xml:space="preserve">. </w:t>
            </w:r>
          </w:p>
          <w:p w14:paraId="4E11CDE6" w14:textId="77777777" w:rsidR="008A73BC" w:rsidRDefault="001C5F7D" w:rsidP="006A0D12">
            <w:r w:rsidRPr="001C5F7D">
              <w:rPr>
                <w:b/>
                <w:u w:val="single"/>
              </w:rPr>
              <w:t>DIRECT TEACH</w:t>
            </w:r>
            <w:r w:rsidR="006A0D12" w:rsidRPr="001C5F7D">
              <w:t xml:space="preserve">: </w:t>
            </w:r>
          </w:p>
          <w:p w14:paraId="0BF77B09" w14:textId="67933378" w:rsidR="006A0D12" w:rsidRPr="001161BA" w:rsidRDefault="001161BA" w:rsidP="006A0D12">
            <w:pPr>
              <w:rPr>
                <w:lang w:val="es-MX"/>
              </w:rPr>
            </w:pPr>
            <w:r>
              <w:rPr>
                <w:lang w:val="es-MX"/>
              </w:rPr>
              <w:t>¿</w:t>
            </w:r>
            <w:r w:rsidRPr="001161BA">
              <w:rPr>
                <w:lang w:val="es-MX"/>
              </w:rPr>
              <w:t>Qué</w:t>
            </w:r>
            <w:r w:rsidR="008A73BC" w:rsidRPr="001161BA">
              <w:rPr>
                <w:lang w:val="es-MX"/>
              </w:rPr>
              <w:t xml:space="preserve"> es el verbo</w:t>
            </w:r>
            <w:r w:rsidR="00D97A93" w:rsidRPr="001161BA">
              <w:rPr>
                <w:lang w:val="es-MX"/>
              </w:rPr>
              <w:t xml:space="preserve">? </w:t>
            </w:r>
          </w:p>
          <w:p w14:paraId="70D4601C" w14:textId="77777777" w:rsidR="001C5F7D" w:rsidRPr="001C5F7D" w:rsidRDefault="001C5F7D" w:rsidP="006A0D12"/>
          <w:p w14:paraId="7C668A2F" w14:textId="77777777" w:rsidR="00D97A93" w:rsidRDefault="006A0D12" w:rsidP="001C5F7D">
            <w:pPr>
              <w:rPr>
                <w:b/>
              </w:rPr>
            </w:pPr>
            <w:r w:rsidRPr="008A73BC">
              <w:rPr>
                <w:b/>
                <w:u w:val="single"/>
              </w:rPr>
              <w:t>GUIDED PRACTICE:</w:t>
            </w:r>
            <w:r w:rsidRPr="008A73BC">
              <w:rPr>
                <w:b/>
              </w:rPr>
              <w:t xml:space="preserve">  </w:t>
            </w:r>
          </w:p>
          <w:p w14:paraId="19ED4923" w14:textId="04D03752" w:rsidR="006A0D12" w:rsidRPr="008A73BC" w:rsidRDefault="00626565" w:rsidP="001C5F7D">
            <w:pPr>
              <w:rPr>
                <w:b/>
              </w:rPr>
            </w:pPr>
            <w:r w:rsidRPr="00D97A93">
              <w:t xml:space="preserve">Go over video and take notes in </w:t>
            </w:r>
            <w:r w:rsidR="00D97A93" w:rsidRPr="00D97A93">
              <w:t>graphic organizer.</w:t>
            </w:r>
            <w:r w:rsidR="00D97A93">
              <w:rPr>
                <w:b/>
              </w:rPr>
              <w:t xml:space="preserve"> </w:t>
            </w:r>
          </w:p>
          <w:p w14:paraId="7D6A0392" w14:textId="77777777" w:rsidR="001C5F7D" w:rsidRPr="008A73BC" w:rsidRDefault="001C5F7D" w:rsidP="006A0D12"/>
          <w:p w14:paraId="3F1B8A13" w14:textId="77777777" w:rsidR="006A0D12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 </w:t>
            </w:r>
          </w:p>
          <w:p w14:paraId="54782DD8" w14:textId="77777777" w:rsidR="001161BA" w:rsidRPr="001161BA" w:rsidRDefault="001161BA" w:rsidP="006A0D12">
            <w:r w:rsidRPr="001161BA">
              <w:t xml:space="preserve">Answer questionnaire. </w:t>
            </w:r>
          </w:p>
          <w:p w14:paraId="3C70BA63" w14:textId="23EBF61F" w:rsidR="001C5F7D" w:rsidRPr="001161BA" w:rsidRDefault="001161BA" w:rsidP="006A0D12">
            <w:r w:rsidRPr="001161BA">
              <w:t xml:space="preserve">Work with a group and create a poster to illustrate the different aspects of the verb. </w:t>
            </w:r>
          </w:p>
          <w:p w14:paraId="64E172CF" w14:textId="77777777" w:rsidR="001C5F7D" w:rsidRPr="008A73BC" w:rsidRDefault="001C5F7D" w:rsidP="006A0D12">
            <w:pPr>
              <w:rPr>
                <w:b/>
              </w:rPr>
            </w:pPr>
          </w:p>
          <w:p w14:paraId="4FA955B0" w14:textId="0584384E" w:rsidR="006A0D12" w:rsidRPr="001C5F7D" w:rsidRDefault="006A0D12" w:rsidP="006B5388">
            <w:pPr>
              <w:rPr>
                <w:b/>
                <w:u w:val="single"/>
              </w:rPr>
            </w:pPr>
            <w:r w:rsidRPr="001C5F7D">
              <w:rPr>
                <w:b/>
                <w:u w:val="single"/>
              </w:rPr>
              <w:t>Re-TEACH, INTRODUCE  HOMEWOK:</w:t>
            </w:r>
          </w:p>
          <w:p w14:paraId="7BC64483" w14:textId="77777777" w:rsidR="00390A6B" w:rsidRDefault="00390A6B" w:rsidP="001C5F7D"/>
          <w:p w14:paraId="53721877" w14:textId="5DEA8A09" w:rsidR="001161BA" w:rsidRPr="001C5F7D" w:rsidRDefault="001161BA" w:rsidP="001C5F7D">
            <w:r>
              <w:t xml:space="preserve">Define what is verb in Spanish using all the aspects in your definition. </w:t>
            </w:r>
          </w:p>
        </w:tc>
        <w:tc>
          <w:tcPr>
            <w:tcW w:w="2790" w:type="dxa"/>
          </w:tcPr>
          <w:p w14:paraId="460656CE" w14:textId="77777777" w:rsidR="00606462" w:rsidRPr="001C5F7D" w:rsidRDefault="00606462" w:rsidP="00FF536F">
            <w:pPr>
              <w:rPr>
                <w:b/>
              </w:rPr>
            </w:pPr>
          </w:p>
          <w:p w14:paraId="603D48A7" w14:textId="77777777" w:rsidR="00606462" w:rsidRPr="001C5F7D" w:rsidRDefault="00606462" w:rsidP="00FF536F">
            <w:pPr>
              <w:rPr>
                <w:b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56BFCFBC" w14:textId="77777777" w:rsidR="00206A80" w:rsidRDefault="00206A80" w:rsidP="00FF536F">
            <w:pPr>
              <w:rPr>
                <w:lang w:val="es-MX"/>
              </w:rPr>
            </w:pPr>
            <w:r w:rsidRPr="001C5F7D">
              <w:t>A</w:t>
            </w:r>
            <w:r w:rsidRPr="00D97A93">
              <w:t>pun</w:t>
            </w:r>
            <w:r w:rsidRPr="001161BA">
              <w:t>tes de lalengua.co</w:t>
            </w:r>
            <w:r w:rsidRPr="002B6CD2">
              <w:rPr>
                <w:lang w:val="es-MX"/>
              </w:rPr>
              <w:t xml:space="preserve">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r>
              <w:rPr>
                <w:lang w:val="es-MX"/>
              </w:rPr>
              <w:t>Youtube 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</w:p>
        </w:tc>
      </w:tr>
      <w:tr w:rsidR="00B1783E" w:rsidRPr="00206A80" w14:paraId="617AEAD9" w14:textId="77777777" w:rsidTr="00C86BC2">
        <w:trPr>
          <w:trHeight w:hRule="exact" w:val="4537"/>
        </w:trPr>
        <w:tc>
          <w:tcPr>
            <w:tcW w:w="640" w:type="dxa"/>
            <w:textDirection w:val="btLr"/>
          </w:tcPr>
          <w:p w14:paraId="41AE597A" w14:textId="2183979B" w:rsidR="00B1783E" w:rsidRPr="00B1783E" w:rsidRDefault="00B1783E" w:rsidP="00CB37DD">
            <w:pPr>
              <w:ind w:left="113" w:right="113"/>
              <w:jc w:val="center"/>
            </w:pPr>
            <w:r>
              <w:lastRenderedPageBreak/>
              <w:t>Jan 23</w:t>
            </w:r>
            <w:r w:rsidR="006A0D12">
              <w:t>/ Monday Jan 26</w:t>
            </w:r>
          </w:p>
        </w:tc>
        <w:tc>
          <w:tcPr>
            <w:tcW w:w="3140" w:type="dxa"/>
          </w:tcPr>
          <w:p w14:paraId="58AB786F" w14:textId="03EA87DB" w:rsidR="00B1783E" w:rsidRDefault="00B1783E" w:rsidP="002B6CD2"/>
        </w:tc>
        <w:tc>
          <w:tcPr>
            <w:tcW w:w="7950" w:type="dxa"/>
          </w:tcPr>
          <w:p w14:paraId="45380F5E" w14:textId="293C9B03" w:rsidR="00B1783E" w:rsidRPr="006B5388" w:rsidRDefault="00C86BC2" w:rsidP="002B6CD2">
            <w:r>
              <w:t xml:space="preserve"> </w:t>
            </w:r>
          </w:p>
        </w:tc>
        <w:tc>
          <w:tcPr>
            <w:tcW w:w="2790" w:type="dxa"/>
          </w:tcPr>
          <w:p w14:paraId="12B26936" w14:textId="1E4B6A3E" w:rsidR="00B1783E" w:rsidRPr="002D07AE" w:rsidRDefault="00B1783E" w:rsidP="002B6CD2">
            <w:pPr>
              <w:rPr>
                <w:b/>
                <w:lang w:val="es-MX"/>
              </w:rPr>
            </w:pP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640A78">
      <w:headerReference w:type="default" r:id="rId11"/>
      <w:footerReference w:type="default" r:id="rId12"/>
      <w:pgSz w:w="15840" w:h="12240" w:orient="landscape" w:code="1"/>
      <w:pgMar w:top="1440" w:right="245" w:bottom="72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EF70" w14:textId="77777777" w:rsidR="00AD46F3" w:rsidRDefault="00AD46F3">
      <w:r>
        <w:separator/>
      </w:r>
    </w:p>
  </w:endnote>
  <w:endnote w:type="continuationSeparator" w:id="0">
    <w:p w14:paraId="5FC8F432" w14:textId="77777777" w:rsidR="00AD46F3" w:rsidRDefault="00AD46F3">
      <w:r>
        <w:continuationSeparator/>
      </w:r>
    </w:p>
  </w:endnote>
  <w:endnote w:type="continuationNotice" w:id="1">
    <w:p w14:paraId="167D40BB" w14:textId="77777777" w:rsidR="00AD46F3" w:rsidRDefault="00AD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CE39BD" w:rsidRDefault="00CE39B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599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FE8" w14:textId="77777777" w:rsidR="00AD46F3" w:rsidRDefault="00AD46F3">
      <w:r>
        <w:separator/>
      </w:r>
    </w:p>
  </w:footnote>
  <w:footnote w:type="continuationSeparator" w:id="0">
    <w:p w14:paraId="020C974D" w14:textId="77777777" w:rsidR="00AD46F3" w:rsidRDefault="00AD46F3">
      <w:r>
        <w:continuationSeparator/>
      </w:r>
    </w:p>
  </w:footnote>
  <w:footnote w:type="continuationNotice" w:id="1">
    <w:p w14:paraId="1B15D3F0" w14:textId="77777777" w:rsidR="00AD46F3" w:rsidRDefault="00AD4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CE39BD" w:rsidRPr="00521E64" w:rsidRDefault="00CE39BD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4E729EE8" w:rsidR="00CE39BD" w:rsidRPr="00521E64" w:rsidRDefault="00CE39BD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>
      <w:rPr>
        <w:b/>
      </w:rPr>
      <w:t>01-2</w:t>
    </w:r>
    <w:r w:rsidR="00D55512">
      <w:rPr>
        <w:b/>
      </w:rPr>
      <w:t>6</w:t>
    </w:r>
    <w:r w:rsidR="00B44F5D">
      <w:rPr>
        <w:b/>
      </w:rPr>
      <w:t>-3</w:t>
    </w:r>
    <w:r w:rsidR="00D55512">
      <w:rPr>
        <w:b/>
      </w:rPr>
      <w:t>0</w:t>
    </w:r>
    <w:r>
      <w:rPr>
        <w:b/>
      </w:rPr>
      <w:t>-2015</w:t>
    </w:r>
  </w:p>
  <w:p w14:paraId="13486C74" w14:textId="77777777" w:rsidR="00CE39BD" w:rsidRDefault="00CE39BD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8115A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3098"/>
    <w:rsid w:val="0049659E"/>
    <w:rsid w:val="004A2CF2"/>
    <w:rsid w:val="004B3C76"/>
    <w:rsid w:val="004D745A"/>
    <w:rsid w:val="004F1BE6"/>
    <w:rsid w:val="00510B9A"/>
    <w:rsid w:val="005116A8"/>
    <w:rsid w:val="00512FDD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5991"/>
    <w:rsid w:val="00756008"/>
    <w:rsid w:val="007706C9"/>
    <w:rsid w:val="0079036D"/>
    <w:rsid w:val="00797432"/>
    <w:rsid w:val="00797CAF"/>
    <w:rsid w:val="007B06BF"/>
    <w:rsid w:val="007C48CB"/>
    <w:rsid w:val="007C7D12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A00620"/>
    <w:rsid w:val="00A02AB0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D46F3"/>
    <w:rsid w:val="00AF2724"/>
    <w:rsid w:val="00B00376"/>
    <w:rsid w:val="00B070DE"/>
    <w:rsid w:val="00B125E8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3C5C"/>
    <w:rsid w:val="00C5448E"/>
    <w:rsid w:val="00C63961"/>
    <w:rsid w:val="00C6776B"/>
    <w:rsid w:val="00C80887"/>
    <w:rsid w:val="00C86A6C"/>
    <w:rsid w:val="00C86BC2"/>
    <w:rsid w:val="00CA4AE0"/>
    <w:rsid w:val="00CB37DD"/>
    <w:rsid w:val="00CD0E08"/>
    <w:rsid w:val="00CD787E"/>
    <w:rsid w:val="00CE3721"/>
    <w:rsid w:val="00CE39BD"/>
    <w:rsid w:val="00CF26B4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4D2A"/>
    <w:rsid w:val="00DF704B"/>
    <w:rsid w:val="00E03421"/>
    <w:rsid w:val="00E03FEF"/>
    <w:rsid w:val="00E07E61"/>
    <w:rsid w:val="00E225E3"/>
    <w:rsid w:val="00E3238B"/>
    <w:rsid w:val="00E324E1"/>
    <w:rsid w:val="00E373D3"/>
    <w:rsid w:val="00E42F8A"/>
    <w:rsid w:val="00E52846"/>
    <w:rsid w:val="00E6407A"/>
    <w:rsid w:val="00E84687"/>
    <w:rsid w:val="00E8479F"/>
    <w:rsid w:val="00E96857"/>
    <w:rsid w:val="00EB0D45"/>
    <w:rsid w:val="00ED4412"/>
    <w:rsid w:val="00EF3FDC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FD2"/>
    <w:rsid w:val="00FC5FF1"/>
    <w:rsid w:val="00FD24FC"/>
    <w:rsid w:val="00FD2A12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35011879-B3E4-45A0-AEEB-16BB8A4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3805B-FC7C-444D-A153-6DC974AF2A9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0c15aef-5645-4b33-af00-e0f73ef0c26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EAD40-43C8-48C1-BA1D-02973875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852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5</cp:revision>
  <cp:lastPrinted>2015-01-14T15:16:00Z</cp:lastPrinted>
  <dcterms:created xsi:type="dcterms:W3CDTF">2015-01-26T03:03:00Z</dcterms:created>
  <dcterms:modified xsi:type="dcterms:W3CDTF">2015-01-28T21:50:00Z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